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AF" w:rsidRPr="00E34A43" w:rsidRDefault="00713BE0" w:rsidP="004B4449">
      <w:pPr>
        <w:pStyle w:val="Eventname"/>
        <w:tabs>
          <w:tab w:val="center" w:pos="3600"/>
        </w:tabs>
        <w:jc w:val="left"/>
        <w:rPr>
          <w:sz w:val="24"/>
          <w:szCs w:val="24"/>
        </w:rPr>
      </w:pPr>
      <w:r w:rsidRPr="00A139D4">
        <w:rPr>
          <w:rFonts w:ascii="Georgia" w:hAnsi="Georgia"/>
          <w:i/>
          <w:noProof/>
          <w:color w:val="FFFFFF" w:themeColor="background1"/>
          <w:sz w:val="24"/>
          <w:szCs w:val="24"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CA843" wp14:editId="33FFBE53">
                <wp:simplePos x="0" y="0"/>
                <wp:positionH relativeFrom="page">
                  <wp:posOffset>4124325</wp:posOffset>
                </wp:positionH>
                <wp:positionV relativeFrom="paragraph">
                  <wp:posOffset>-1371600</wp:posOffset>
                </wp:positionV>
                <wp:extent cx="6162675" cy="5934075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593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294" w:rsidRPr="00B83221" w:rsidRDefault="00505294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DCA Christmas Party</w:t>
                            </w:r>
                          </w:p>
                          <w:p w:rsidR="00505294" w:rsidRPr="00B83221" w:rsidRDefault="00E34A43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Come and celebrate the End</w:t>
                            </w:r>
                            <w:r w:rsidR="00A31C07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05294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of the 201</w:t>
                            </w:r>
                            <w:r w:rsidR="00A139D4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A31C07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05294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School year</w:t>
                            </w:r>
                          </w:p>
                          <w:p w:rsidR="002F16EA" w:rsidRDefault="002F16EA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05294" w:rsidRPr="00B83221" w:rsidRDefault="00B23F80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Wednesday</w:t>
                            </w:r>
                            <w:r w:rsidR="00505294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DECEMBER </w:t>
                            </w:r>
                            <w:r w:rsidR="00BC6F99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4B4449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505294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201</w:t>
                            </w:r>
                            <w:r w:rsidR="004B4449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  <w:p w:rsidR="00B83221" w:rsidRDefault="00B83221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05294" w:rsidRPr="00B83221" w:rsidRDefault="004B4449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Club Odyssey</w:t>
                            </w:r>
                          </w:p>
                          <w:p w:rsidR="00505294" w:rsidRPr="00B83221" w:rsidRDefault="004B4449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7439 S. Westmoreland RD</w:t>
                            </w:r>
                            <w:r w:rsidR="00505294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505294" w:rsidRPr="00B83221" w:rsidRDefault="004B4449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Dallas</w:t>
                            </w:r>
                            <w:r w:rsidR="00505294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Texas 75</w:t>
                            </w: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239</w:t>
                            </w:r>
                          </w:p>
                          <w:p w:rsidR="008A548D" w:rsidRPr="00B83221" w:rsidRDefault="00505294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7:00pm-1</w:t>
                            </w:r>
                            <w:r w:rsidR="004B4449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:00</w:t>
                            </w:r>
                            <w:r w:rsidR="004B4449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</w:p>
                          <w:p w:rsidR="00B83221" w:rsidRPr="00B83221" w:rsidRDefault="00B83221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05294" w:rsidRPr="00B83221" w:rsidRDefault="00505294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Members Free + 1Guest  </w:t>
                            </w:r>
                            <w:r w:rsidR="008A548D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713BE0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Non </w:t>
                            </w:r>
                            <w:r w:rsidR="008A548D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Members:</w:t>
                            </w: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$10.00</w:t>
                            </w:r>
                          </w:p>
                          <w:p w:rsidR="00B83221" w:rsidRPr="00B83221" w:rsidRDefault="00B83221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05294" w:rsidRPr="00B83221" w:rsidRDefault="00505294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RSVP: December 1</w:t>
                            </w:r>
                            <w:r w:rsidR="004B4449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201</w:t>
                            </w:r>
                            <w:r w:rsidR="004B4449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  <w:p w:rsidR="00B83221" w:rsidRDefault="00B83221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05294" w:rsidRDefault="008A548D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Free</w:t>
                            </w:r>
                            <w:r w:rsidR="00505294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food, drink</w:t>
                            </w:r>
                            <w:r w:rsidR="004B4449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door</w:t>
                            </w:r>
                            <w:r w:rsidR="004B4449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prizes, </w:t>
                            </w:r>
                            <w:r w:rsidR="00505294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dancing</w:t>
                            </w:r>
                            <w:r w:rsidR="00B83221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&amp; </w:t>
                            </w:r>
                            <w:r w:rsidR="004B4449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fellowship provided </w:t>
                            </w:r>
                          </w:p>
                          <w:p w:rsidR="00B83221" w:rsidRPr="00B83221" w:rsidRDefault="00B83221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05294" w:rsidRPr="00B83221" w:rsidRDefault="004B4449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DOMINO TOURNAMENT: 1ST PLACE $100.00 </w:t>
                            </w:r>
                            <w:r w:rsidR="00B83221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&amp;</w:t>
                            </w: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2ND PLACE $50.00.</w:t>
                            </w:r>
                          </w:p>
                          <w:p w:rsidR="00505294" w:rsidRPr="00B83221" w:rsidRDefault="00505294" w:rsidP="00713BE0">
                            <w:pPr>
                              <w:pStyle w:val="Eventname"/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Please bring an unwrapped toy to be </w:t>
                            </w:r>
                            <w:r w:rsidR="00F91542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given </w:t>
                            </w: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                             </w:t>
                            </w:r>
                            <w:r w:rsidR="00E34A43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a</w:t>
                            </w:r>
                            <w:r w:rsidR="008A548D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45164"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to a designated organization </w:t>
                            </w:r>
                            <w:r w:rsidRPr="00B83221">
                              <w:rPr>
                                <w:i/>
                                <w:color w:val="FF0000"/>
                                <w:sz w:val="32"/>
                                <w:szCs w:val="3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 Christmas</w:t>
                            </w:r>
                          </w:p>
                          <w:p w:rsidR="00505294" w:rsidRPr="00713BE0" w:rsidRDefault="00505294" w:rsidP="00713BE0">
                            <w:pPr>
                              <w:rPr>
                                <w:rFonts w:ascii="Charlemagne Std" w:hAnsi="Charlemagne Std"/>
                                <w:b/>
                                <w:color w:val="C000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05294" w:rsidRPr="008806CB" w:rsidRDefault="00505294">
                            <w:pPr>
                              <w:rPr>
                                <w:rFonts w:ascii="Lucida Calligraphy" w:hAnsi="Lucida Calligraphy"/>
                                <w:color w:val="A5300F" w:themeColor="accent1"/>
                                <w:sz w:val="24"/>
                                <w:szCs w:val="24"/>
                                <w14:textFill>
                                  <w14:gradFill>
                                    <w14:gsLst>
                                      <w14:gs w14:pos="0">
                                        <w14:srgbClr w14:val="B2B2B2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B2B2B2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B2B2B2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0" w14:r="0" w14:b="10000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CA843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margin-left:324.75pt;margin-top:-108pt;width:485.25pt;height:4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" filled="f" stroked="f" strokeweight=".5pt">
                <v:textbox>
                  <w:txbxContent>
                    <w:p w:rsidR="00505294" w:rsidRPr="00B83221" w:rsidRDefault="00505294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DCA Christmas Party</w:t>
                      </w:r>
                    </w:p>
                    <w:p w:rsidR="00505294" w:rsidRPr="00B83221" w:rsidRDefault="00E34A43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Come and celebrate the End</w:t>
                      </w:r>
                      <w:r w:rsidR="00A31C07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05294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of the 201</w:t>
                      </w:r>
                      <w:r w:rsidR="00A139D4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A31C07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05294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School year</w:t>
                      </w:r>
                    </w:p>
                    <w:p w:rsidR="002F16EA" w:rsidRDefault="002F16EA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05294" w:rsidRPr="00B83221" w:rsidRDefault="00B23F80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bookmarkEnd w:id="1"/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Wednesday</w:t>
                      </w:r>
                      <w:r w:rsidR="00505294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DECEMBER </w:t>
                      </w:r>
                      <w:r w:rsidR="00BC6F99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4B4449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505294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, 201</w:t>
                      </w:r>
                      <w:r w:rsidR="004B4449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  <w:p w:rsidR="00B83221" w:rsidRDefault="00B83221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05294" w:rsidRPr="00B83221" w:rsidRDefault="004B4449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Club Odyssey</w:t>
                      </w:r>
                    </w:p>
                    <w:p w:rsidR="00505294" w:rsidRPr="00B83221" w:rsidRDefault="004B4449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7439 S. Westmoreland RD</w:t>
                      </w:r>
                      <w:r w:rsidR="00505294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505294" w:rsidRPr="00B83221" w:rsidRDefault="004B4449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Dallas</w:t>
                      </w:r>
                      <w:r w:rsidR="00505294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, Texas 75</w:t>
                      </w: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239</w:t>
                      </w:r>
                    </w:p>
                    <w:p w:rsidR="008A548D" w:rsidRPr="00B83221" w:rsidRDefault="00505294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7:00pm-1</w:t>
                      </w:r>
                      <w:r w:rsidR="004B4449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:00</w:t>
                      </w:r>
                      <w:r w:rsidR="004B4449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</w:p>
                    <w:p w:rsidR="00B83221" w:rsidRPr="00B83221" w:rsidRDefault="00B83221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05294" w:rsidRPr="00B83221" w:rsidRDefault="00505294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Members Free + 1Guest  </w:t>
                      </w:r>
                      <w:r w:rsidR="008A548D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713BE0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Non </w:t>
                      </w:r>
                      <w:r w:rsidR="008A548D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Members:</w:t>
                      </w: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$10.00</w:t>
                      </w:r>
                    </w:p>
                    <w:p w:rsidR="00B83221" w:rsidRPr="00B83221" w:rsidRDefault="00B83221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05294" w:rsidRPr="00B83221" w:rsidRDefault="00505294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RSVP: December 1</w:t>
                      </w:r>
                      <w:r w:rsidR="004B4449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, 201</w:t>
                      </w:r>
                      <w:r w:rsidR="004B4449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  <w:p w:rsidR="00B83221" w:rsidRDefault="00B83221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05294" w:rsidRDefault="008A548D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Free</w:t>
                      </w:r>
                      <w:r w:rsidR="00505294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food, drink</w:t>
                      </w:r>
                      <w:r w:rsidR="004B4449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, door</w:t>
                      </w:r>
                      <w:r w:rsidR="004B4449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prizes, </w:t>
                      </w:r>
                      <w:r w:rsidR="00505294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dancing</w:t>
                      </w:r>
                      <w:r w:rsidR="00B83221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&amp; </w:t>
                      </w:r>
                      <w:r w:rsidR="004B4449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fellowship provided </w:t>
                      </w:r>
                    </w:p>
                    <w:p w:rsidR="00B83221" w:rsidRPr="00B83221" w:rsidRDefault="00B83221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05294" w:rsidRPr="00B83221" w:rsidRDefault="004B4449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DOMINO TOURNAMENT: 1ST PLACE $100.00 </w:t>
                      </w:r>
                      <w:r w:rsidR="00B83221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&amp;</w:t>
                      </w: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2ND PLACE $50.00.</w:t>
                      </w:r>
                    </w:p>
                    <w:p w:rsidR="00505294" w:rsidRPr="00B83221" w:rsidRDefault="00505294" w:rsidP="00713BE0">
                      <w:pPr>
                        <w:pStyle w:val="Eventname"/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Please bring an unwrapped toy to be </w:t>
                      </w:r>
                      <w:r w:rsidR="00F91542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given </w:t>
                      </w: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                             </w:t>
                      </w:r>
                      <w:r w:rsidR="00E34A43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a</w:t>
                      </w:r>
                      <w:r w:rsidR="008A548D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45164"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to a designated organization </w:t>
                      </w:r>
                      <w:r w:rsidRPr="00B83221">
                        <w:rPr>
                          <w:i/>
                          <w:color w:val="FF0000"/>
                          <w:sz w:val="32"/>
                          <w:szCs w:val="3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For Christmas</w:t>
                      </w:r>
                    </w:p>
                    <w:p w:rsidR="00505294" w:rsidRPr="00713BE0" w:rsidRDefault="00505294" w:rsidP="00713BE0">
                      <w:pPr>
                        <w:rPr>
                          <w:rFonts w:ascii="Charlemagne Std" w:hAnsi="Charlemagne Std"/>
                          <w:b/>
                          <w:color w:val="C000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05294" w:rsidRPr="008806CB" w:rsidRDefault="00505294">
                      <w:pPr>
                        <w:rPr>
                          <w:rFonts w:ascii="Lucida Calligraphy" w:hAnsi="Lucida Calligraphy"/>
                          <w:color w:val="A5300F" w:themeColor="accent1"/>
                          <w:sz w:val="24"/>
                          <w:szCs w:val="24"/>
                          <w14:textFill>
                            <w14:gradFill>
                              <w14:gsLst>
                                <w14:gs w14:pos="0">
                                  <w14:srgbClr w14:val="B2B2B2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B2B2B2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B2B2B2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0" w14:r="0" w14:b="10000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Calligraphy" w:hAnsi="Lucida Calligraphy"/>
          <w:noProof/>
          <w:color w:val="FFFFFF"/>
          <w:spacing w:val="10"/>
          <w:sz w:val="24"/>
          <w:szCs w:val="24"/>
          <w:lang w:eastAsia="en-US"/>
        </w:rPr>
        <w:drawing>
          <wp:anchor distT="0" distB="0" distL="114300" distR="114300" simplePos="0" relativeHeight="251660288" behindDoc="1" locked="0" layoutInCell="1" allowOverlap="1" wp14:anchorId="5CCE6568" wp14:editId="75152BDB">
            <wp:simplePos x="0" y="0"/>
            <wp:positionH relativeFrom="page">
              <wp:align>left</wp:align>
            </wp:positionH>
            <wp:positionV relativeFrom="paragraph">
              <wp:posOffset>-1677035</wp:posOffset>
            </wp:positionV>
            <wp:extent cx="10219367" cy="7839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05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9367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F99" w:rsidRPr="00A139D4">
        <w:rPr>
          <w:noProof/>
          <w:color w:val="FFFFFF" w:themeColor="background1"/>
          <w:lang w:eastAsia="en-US"/>
        </w:rPr>
        <w:t xml:space="preserve">  </w:t>
      </w:r>
      <w:r w:rsidR="00BC6F99" w:rsidRPr="00A139D4">
        <w:rPr>
          <w:rFonts w:asciiTheme="minorHAnsi" w:eastAsiaTheme="minorEastAsia" w:hAnsiTheme="minorHAnsi" w:cstheme="minorBidi"/>
          <w:b w:val="0"/>
          <w:bCs w:val="0"/>
          <w:caps w:val="0"/>
          <w:color w:val="FFFFFF" w:themeColor="background1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E43F33" w:rsidRPr="00A139D4">
        <w:rPr>
          <w:color w:val="FFFFFF" w:themeColor="background1"/>
          <w:sz w:val="24"/>
          <w:szCs w:val="24"/>
        </w:rPr>
        <w:t xml:space="preserve">              </w:t>
      </w:r>
    </w:p>
    <w:sectPr w:rsidR="00F202AF" w:rsidRPr="00E34A43" w:rsidSect="00BC6F99">
      <w:pgSz w:w="15840" w:h="12240" w:orient="landscape"/>
      <w:pgMar w:top="2520" w:right="1710" w:bottom="25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E0" w:rsidRDefault="00363EE0">
      <w:pPr>
        <w:spacing w:after="0" w:line="240" w:lineRule="auto"/>
      </w:pPr>
      <w:r>
        <w:separator/>
      </w:r>
    </w:p>
  </w:endnote>
  <w:endnote w:type="continuationSeparator" w:id="0">
    <w:p w:rsidR="00363EE0" w:rsidRDefault="0036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E0" w:rsidRDefault="00363EE0">
      <w:pPr>
        <w:spacing w:after="0" w:line="240" w:lineRule="auto"/>
      </w:pPr>
      <w:r>
        <w:separator/>
      </w:r>
    </w:p>
  </w:footnote>
  <w:footnote w:type="continuationSeparator" w:id="0">
    <w:p w:rsidR="00363EE0" w:rsidRDefault="00363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E0"/>
    <w:rsid w:val="000352DF"/>
    <w:rsid w:val="000F084A"/>
    <w:rsid w:val="002F16EA"/>
    <w:rsid w:val="003351E9"/>
    <w:rsid w:val="00363EE0"/>
    <w:rsid w:val="0048171C"/>
    <w:rsid w:val="004B4449"/>
    <w:rsid w:val="00505294"/>
    <w:rsid w:val="006E31CF"/>
    <w:rsid w:val="00713BE0"/>
    <w:rsid w:val="008601CC"/>
    <w:rsid w:val="008806CB"/>
    <w:rsid w:val="008A548D"/>
    <w:rsid w:val="008F7971"/>
    <w:rsid w:val="00A11674"/>
    <w:rsid w:val="00A139D4"/>
    <w:rsid w:val="00A31C07"/>
    <w:rsid w:val="00B23F80"/>
    <w:rsid w:val="00B83221"/>
    <w:rsid w:val="00BC5488"/>
    <w:rsid w:val="00BC6F99"/>
    <w:rsid w:val="00C261B9"/>
    <w:rsid w:val="00D36EA3"/>
    <w:rsid w:val="00DE3CE6"/>
    <w:rsid w:val="00DE6F80"/>
    <w:rsid w:val="00E34A43"/>
    <w:rsid w:val="00E43F33"/>
    <w:rsid w:val="00E909DC"/>
    <w:rsid w:val="00F202AF"/>
    <w:rsid w:val="00F45164"/>
    <w:rsid w:val="00F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 w:after="240"/>
      <w:jc w:val="center"/>
    </w:pPr>
    <w:rPr>
      <w:color w:val="7B230B" w:themeColor="accent1" w:themeShade="BF"/>
    </w:rPr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600" w:after="60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A5300F" w:themeColor="accent1"/>
      <w:sz w:val="72"/>
      <w:szCs w:val="72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480" w:after="0"/>
      <w:contextualSpacing/>
      <w:outlineLvl w:val="2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A5300F" w:themeColor="accent1"/>
      <w:sz w:val="72"/>
      <w:szCs w:val="72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B230B" w:themeColor="accent1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B230B" w:themeColor="accent1" w:themeShade="BF"/>
      <w:sz w:val="32"/>
      <w:szCs w:val="32"/>
    </w:rPr>
  </w:style>
  <w:style w:type="paragraph" w:customStyle="1" w:styleId="Organizationname">
    <w:name w:val="Organization name"/>
    <w:basedOn w:val="Normal"/>
    <w:uiPriority w:val="1"/>
    <w:qFormat/>
    <w:pPr>
      <w:spacing w:before="480" w:after="0"/>
      <w:contextualSpacing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tails">
    <w:name w:val="Details"/>
    <w:basedOn w:val="Normal"/>
    <w:uiPriority w:val="1"/>
    <w:qFormat/>
    <w:pPr>
      <w:spacing w:before="4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Eventname">
    <w:name w:val="Event name"/>
    <w:basedOn w:val="Normal"/>
    <w:uiPriority w:val="1"/>
    <w:qFormat/>
    <w:pPr>
      <w:spacing w:before="600" w:after="60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A5300F" w:themeColor="accent1"/>
      <w:sz w:val="72"/>
      <w:szCs w:val="72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uiPriority w:val="99"/>
    <w:unhideWhenUsed/>
    <w:rsid w:val="00E909DC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4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4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0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9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0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02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32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97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12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2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545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436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35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944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274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809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37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88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1802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332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6457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9108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35534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672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8116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90615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9375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1541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38145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898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60186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6332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6433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72747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7663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78927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97880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green\AppData\Roaming\Microsoft\Templates\Christmas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066F03-07B1-4793-BB9A-E12FE1DB4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Christmas event flyer.dotx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2017-11-16T20:29:00Z</dcterms:created>
  <dcterms:modified xsi:type="dcterms:W3CDTF">2017-11-16T20:29:00Z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TC039882619991</vt:lpwstr>
  </property>
</Properties>
</file>